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6A1FA" w14:textId="77777777" w:rsidR="00A93B6A" w:rsidRDefault="00A93B6A" w:rsidP="000E19EA">
      <w:pPr>
        <w:spacing w:line="360" w:lineRule="auto"/>
      </w:pPr>
    </w:p>
    <w:p w14:paraId="7970B681" w14:textId="77777777" w:rsidR="00A93B6A" w:rsidRDefault="00A93B6A" w:rsidP="000E19EA">
      <w:pPr>
        <w:spacing w:line="360" w:lineRule="auto"/>
      </w:pPr>
    </w:p>
    <w:p w14:paraId="74166607" w14:textId="77777777" w:rsidR="00A93B6A" w:rsidRDefault="00A93B6A" w:rsidP="000E19EA">
      <w:pPr>
        <w:spacing w:line="360" w:lineRule="auto"/>
      </w:pPr>
    </w:p>
    <w:p w14:paraId="0082218F" w14:textId="77777777" w:rsidR="00102441" w:rsidRPr="00102441" w:rsidRDefault="00102441" w:rsidP="00102441">
      <w:pPr>
        <w:rPr>
          <w:rFonts w:cs="Arial"/>
        </w:rPr>
      </w:pPr>
    </w:p>
    <w:p w14:paraId="4D5262CD" w14:textId="77777777" w:rsidR="00C15A9B" w:rsidRDefault="00C15A9B" w:rsidP="00C15A9B">
      <w:pPr>
        <w:pStyle w:val="Title"/>
        <w:pBdr>
          <w:top w:val="single" w:sz="4" w:space="1" w:color="auto" w:shadow="1"/>
          <w:left w:val="single" w:sz="4" w:space="4" w:color="auto" w:shadow="1"/>
          <w:bottom w:val="single" w:sz="4" w:space="1" w:color="auto" w:shadow="1"/>
          <w:right w:val="single" w:sz="4" w:space="4" w:color="auto" w:shadow="1"/>
        </w:pBdr>
        <w:rPr>
          <w:sz w:val="40"/>
          <w:szCs w:val="40"/>
          <w:u w:val="none"/>
        </w:rPr>
      </w:pPr>
      <w:r>
        <w:rPr>
          <w:sz w:val="40"/>
          <w:szCs w:val="40"/>
          <w:u w:val="none"/>
        </w:rPr>
        <w:t>COMPANY WEBSITE POSTING</w:t>
      </w:r>
    </w:p>
    <w:p w14:paraId="6CA54410" w14:textId="77777777" w:rsidR="00C15A9B" w:rsidRDefault="00C15A9B" w:rsidP="00C15A9B">
      <w:pPr>
        <w:rPr>
          <w:sz w:val="26"/>
          <w:szCs w:val="26"/>
        </w:rPr>
      </w:pPr>
    </w:p>
    <w:p w14:paraId="1B3101BE" w14:textId="77777777" w:rsidR="00C15A9B" w:rsidRDefault="00C15A9B" w:rsidP="00C15A9B">
      <w:pPr>
        <w:pStyle w:val="NoSpacing"/>
        <w:rPr>
          <w:rFonts w:ascii="Times New Roman" w:hAnsi="Times New Roman"/>
          <w:b/>
          <w:sz w:val="24"/>
          <w:szCs w:val="24"/>
          <w:u w:val="single"/>
          <w:lang w:eastAsia="ko-KR"/>
        </w:rPr>
      </w:pPr>
    </w:p>
    <w:p w14:paraId="421C871A" w14:textId="77777777" w:rsidR="00C15A9B" w:rsidRPr="00FF4481" w:rsidRDefault="00C15A9B" w:rsidP="00C15A9B">
      <w:pPr>
        <w:tabs>
          <w:tab w:val="left" w:pos="1800"/>
        </w:tabs>
        <w:jc w:val="both"/>
      </w:pPr>
      <w:r w:rsidRPr="00FF4481">
        <w:rPr>
          <w:b/>
        </w:rPr>
        <w:t>Head of Operations:</w:t>
      </w:r>
      <w:r w:rsidRPr="00FF4481">
        <w:t xml:space="preserve">  Scientific Chemical Solutions, APLC seeks a Head of Operations</w:t>
      </w:r>
      <w:r>
        <w:t xml:space="preserve"> Fully remote in the US</w:t>
      </w:r>
      <w:r w:rsidRPr="00FF4481">
        <w:t xml:space="preserve">. The position requires a </w:t>
      </w:r>
      <w:proofErr w:type="gramStart"/>
      <w:r w:rsidRPr="00FF4481">
        <w:t>Bachelor's Degree</w:t>
      </w:r>
      <w:proofErr w:type="gramEnd"/>
      <w:r w:rsidRPr="00FF4481">
        <w:t xml:space="preserve"> or Foreign Equivalent in Chemical Engineering, Manufacturing Engineering or another closely related field. Special Skills: Must be able to work in a manufacturing facility. Must wear personal protective equipment as defined and required by job assignments. Must have the ability to sit, stand, walk for extended periods of time, climb stairs, and lift or carry up to 40 pounds.</w:t>
      </w:r>
      <w:r w:rsidRPr="00B81112">
        <w:t xml:space="preserve"> Frequent travel to different customer plants located in Idaho.</w:t>
      </w:r>
      <w:r w:rsidRPr="00B81112">
        <w:cr/>
      </w:r>
    </w:p>
    <w:p w14:paraId="5B77C94F" w14:textId="77777777" w:rsidR="00C15A9B" w:rsidRPr="00C15A9B" w:rsidRDefault="00C15A9B" w:rsidP="00C15A9B">
      <w:pPr>
        <w:tabs>
          <w:tab w:val="left" w:pos="1800"/>
        </w:tabs>
        <w:jc w:val="both"/>
        <w:rPr>
          <w:sz w:val="16"/>
          <w:szCs w:val="16"/>
        </w:rPr>
      </w:pPr>
    </w:p>
    <w:p w14:paraId="1D72C5E0" w14:textId="77777777" w:rsidR="00C15A9B" w:rsidRPr="00FF4481" w:rsidRDefault="00C15A9B" w:rsidP="00C15A9B">
      <w:pPr>
        <w:ind w:left="2160" w:hanging="2160"/>
        <w:jc w:val="both"/>
        <w:rPr>
          <w:b/>
        </w:rPr>
      </w:pPr>
      <w:r w:rsidRPr="00FF4481">
        <w:rPr>
          <w:b/>
        </w:rPr>
        <w:t xml:space="preserve">Job Duties:   </w:t>
      </w:r>
      <w:r w:rsidRPr="00FF4481">
        <w:rPr>
          <w:b/>
        </w:rPr>
        <w:tab/>
      </w:r>
    </w:p>
    <w:p w14:paraId="571DE49C" w14:textId="77777777" w:rsidR="00C15A9B" w:rsidRDefault="00C15A9B" w:rsidP="00C15A9B">
      <w:pPr>
        <w:tabs>
          <w:tab w:val="left" w:pos="1440"/>
        </w:tabs>
        <w:jc w:val="both"/>
      </w:pPr>
      <w:r>
        <w:t>Visit customer plants and dedicate the time required to assist them in areas such as quality and efficiency improvement, production optimization, and protocol validation. Continuous troubleshooting of problems, validation of operational protocols, and compilation of audit reports on behalf of clients. Represent the Company at a high level by interfacing with key business drivers and decision makers. Work as part of a remote team consisting of engineers, sales and science technologists operating in the United States and Ireland. Mentor, support, and develop more junior colleague to consist of providing guidance, coaching, mentoring and direction, setting performance standards, and monitoring. Develop and maintain weekly, monthly, and annual chemical spend budgets. Develop and maintain CIP recipes, validation records and other associated document control.</w:t>
      </w:r>
    </w:p>
    <w:p w14:paraId="30D82464" w14:textId="77777777" w:rsidR="00C15A9B" w:rsidRDefault="00C15A9B" w:rsidP="00C15A9B">
      <w:pPr>
        <w:tabs>
          <w:tab w:val="left" w:pos="1440"/>
        </w:tabs>
        <w:jc w:val="both"/>
      </w:pPr>
    </w:p>
    <w:p w14:paraId="6EF8E37F" w14:textId="77777777" w:rsidR="00C15A9B" w:rsidRDefault="00C15A9B" w:rsidP="00C15A9B">
      <w:pPr>
        <w:tabs>
          <w:tab w:val="left" w:pos="1440"/>
        </w:tabs>
        <w:jc w:val="both"/>
      </w:pPr>
      <w:r>
        <w:t>This position is to work remotely anywhere in the United States.</w:t>
      </w:r>
    </w:p>
    <w:p w14:paraId="5D3C70CD" w14:textId="77777777" w:rsidR="00C15A9B" w:rsidRDefault="00C15A9B" w:rsidP="00C15A9B">
      <w:pPr>
        <w:tabs>
          <w:tab w:val="left" w:pos="1440"/>
        </w:tabs>
        <w:jc w:val="both"/>
      </w:pPr>
    </w:p>
    <w:p w14:paraId="72C05770" w14:textId="77777777" w:rsidR="00C15A9B" w:rsidRDefault="00C15A9B" w:rsidP="00C15A9B">
      <w:pPr>
        <w:tabs>
          <w:tab w:val="left" w:pos="1440"/>
        </w:tabs>
        <w:jc w:val="both"/>
      </w:pPr>
      <w:r>
        <w:t>Will Supervise the work of other employees (</w:t>
      </w:r>
      <w:r w:rsidRPr="00AF40B2">
        <w:t>17-3029.00: Engineering Technologists and Technicians, Except Drafters, All Other; 43-9199.00: Office and Administrative Support Workers, All Other</w:t>
      </w:r>
      <w:r>
        <w:t>)</w:t>
      </w:r>
    </w:p>
    <w:p w14:paraId="57E76443" w14:textId="77777777" w:rsidR="00C15A9B" w:rsidRPr="00FF4481" w:rsidRDefault="00C15A9B" w:rsidP="00C15A9B">
      <w:pPr>
        <w:tabs>
          <w:tab w:val="left" w:pos="1440"/>
        </w:tabs>
      </w:pPr>
    </w:p>
    <w:p w14:paraId="62FE52DA" w14:textId="77777777" w:rsidR="00C15A9B" w:rsidRPr="00FF4481" w:rsidRDefault="00C15A9B" w:rsidP="00C15A9B">
      <w:pPr>
        <w:tabs>
          <w:tab w:val="left" w:pos="1440"/>
        </w:tabs>
        <w:jc w:val="center"/>
        <w:rPr>
          <w:caps/>
        </w:rPr>
      </w:pPr>
      <w:r w:rsidRPr="00FF4481">
        <w:t xml:space="preserve">IF INTERESTED, </w:t>
      </w:r>
      <w:r w:rsidRPr="00FF4481">
        <w:rPr>
          <w:caps/>
        </w:rPr>
        <w:t>PLEASE E-MAIL RESUMES:</w:t>
      </w:r>
    </w:p>
    <w:p w14:paraId="51BD6058" w14:textId="77777777" w:rsidR="00C15A9B" w:rsidRPr="00FF4481" w:rsidRDefault="00C15A9B" w:rsidP="00C15A9B"/>
    <w:p w14:paraId="6925E011" w14:textId="77777777" w:rsidR="00C15A9B" w:rsidRPr="00FF4481" w:rsidRDefault="00C15A9B" w:rsidP="00C15A9B">
      <w:pPr>
        <w:spacing w:line="300" w:lineRule="atLeast"/>
        <w:jc w:val="center"/>
        <w:rPr>
          <w:lang w:val="es-ES"/>
        </w:rPr>
      </w:pPr>
      <w:proofErr w:type="spellStart"/>
      <w:r w:rsidRPr="00FF4481">
        <w:rPr>
          <w:lang w:val="es-ES"/>
        </w:rPr>
        <w:t>Scientific</w:t>
      </w:r>
      <w:proofErr w:type="spellEnd"/>
      <w:r w:rsidRPr="00FF4481">
        <w:rPr>
          <w:lang w:val="es-ES"/>
        </w:rPr>
        <w:t xml:space="preserve"> Chemical </w:t>
      </w:r>
      <w:proofErr w:type="spellStart"/>
      <w:r w:rsidRPr="00FF4481">
        <w:rPr>
          <w:lang w:val="es-ES"/>
        </w:rPr>
        <w:t>Solutions</w:t>
      </w:r>
      <w:proofErr w:type="spellEnd"/>
      <w:r w:rsidRPr="00FF4481">
        <w:rPr>
          <w:lang w:val="es-ES"/>
        </w:rPr>
        <w:t>:</w:t>
      </w:r>
    </w:p>
    <w:p w14:paraId="6D11CCAE" w14:textId="77777777" w:rsidR="00C15A9B" w:rsidRDefault="00C15A9B" w:rsidP="00C15A9B">
      <w:pPr>
        <w:spacing w:line="300" w:lineRule="atLeast"/>
        <w:jc w:val="center"/>
        <w:rPr>
          <w:rFonts w:ascii="Helvetica" w:hAnsi="Helvetica"/>
          <w:sz w:val="21"/>
          <w:szCs w:val="21"/>
          <w:u w:val="single"/>
          <w:lang w:val="es-ES"/>
        </w:rPr>
      </w:pPr>
      <w:r>
        <w:rPr>
          <w:lang w:val="es-ES"/>
        </w:rPr>
        <w:t xml:space="preserve">Eoin Riordan </w:t>
      </w:r>
      <w:r w:rsidRPr="00FF4481">
        <w:rPr>
          <w:rFonts w:ascii="Helvetica" w:hAnsi="Helvetica"/>
          <w:sz w:val="21"/>
          <w:szCs w:val="21"/>
          <w:u w:val="single"/>
          <w:lang w:val="es-ES"/>
        </w:rPr>
        <w:t xml:space="preserve"> </w:t>
      </w:r>
    </w:p>
    <w:p w14:paraId="5EE62D9D" w14:textId="77777777" w:rsidR="00C15A9B" w:rsidRPr="00FF4481" w:rsidRDefault="00C15A9B" w:rsidP="00C15A9B">
      <w:pPr>
        <w:spacing w:line="300" w:lineRule="atLeast"/>
        <w:jc w:val="center"/>
        <w:rPr>
          <w:u w:val="single"/>
          <w:lang w:val="es-ES"/>
        </w:rPr>
      </w:pPr>
      <w:r w:rsidRPr="006F460F">
        <w:rPr>
          <w:rFonts w:ascii="Helvetica" w:hAnsi="Helvetica"/>
          <w:sz w:val="21"/>
          <w:szCs w:val="21"/>
          <w:lang w:val="es-ES"/>
        </w:rPr>
        <w:t>CEO</w:t>
      </w:r>
      <w:r w:rsidRPr="00FF4481">
        <w:rPr>
          <w:rFonts w:ascii="Helvetica" w:hAnsi="Helvetica"/>
          <w:sz w:val="21"/>
          <w:szCs w:val="21"/>
          <w:u w:val="single"/>
          <w:lang w:val="es-ES"/>
        </w:rPr>
        <w:br/>
      </w:r>
      <w:r>
        <w:rPr>
          <w:u w:val="single"/>
        </w:rPr>
        <w:t>careers</w:t>
      </w:r>
      <w:r w:rsidRPr="00FF4481">
        <w:rPr>
          <w:u w:val="single"/>
        </w:rPr>
        <w:t>@wtlireland.com</w:t>
      </w:r>
    </w:p>
    <w:sectPr w:rsidR="00C15A9B" w:rsidRPr="00FF4481">
      <w:footerReference w:type="default" r:id="rId7"/>
      <w:headerReference w:type="first" r:id="rId8"/>
      <w:footerReference w:type="first" r:id="rId9"/>
      <w:pgSz w:w="11906" w:h="16838" w:code="9"/>
      <w:pgMar w:top="1440" w:right="1134" w:bottom="340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8EF07" w14:textId="77777777" w:rsidR="003F49E5" w:rsidRDefault="003F49E5">
      <w:r>
        <w:separator/>
      </w:r>
    </w:p>
  </w:endnote>
  <w:endnote w:type="continuationSeparator" w:id="0">
    <w:p w14:paraId="64CB70D7" w14:textId="77777777" w:rsidR="003F49E5" w:rsidRDefault="003F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E9309" w14:textId="77777777" w:rsidR="00543969" w:rsidRDefault="00777580">
    <w:pPr>
      <w:pStyle w:val="Footer"/>
    </w:pPr>
    <w:r>
      <w:rPr>
        <w:noProof/>
        <w:lang w:val="en-IE" w:eastAsia="en-IE"/>
      </w:rPr>
      <w:drawing>
        <wp:anchor distT="0" distB="0" distL="114300" distR="114300" simplePos="0" relativeHeight="251661824" behindDoc="0" locked="0" layoutInCell="1" allowOverlap="1" wp14:anchorId="1B7FC4CE" wp14:editId="0FADCD0F">
          <wp:simplePos x="0" y="0"/>
          <wp:positionH relativeFrom="column">
            <wp:posOffset>-805815</wp:posOffset>
          </wp:positionH>
          <wp:positionV relativeFrom="paragraph">
            <wp:posOffset>-1350010</wp:posOffset>
          </wp:positionV>
          <wp:extent cx="7722870" cy="1960880"/>
          <wp:effectExtent l="0" t="0" r="0" b="0"/>
          <wp:wrapNone/>
          <wp:docPr id="6" name="Picture 6" descr="New Footer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Footer resiz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2870" cy="19608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D9FB3" w14:textId="77777777" w:rsidR="00543969" w:rsidRDefault="00777580">
    <w:pPr>
      <w:pStyle w:val="Footer"/>
    </w:pPr>
    <w:r>
      <w:rPr>
        <w:noProof/>
        <w:lang w:val="en-IE" w:eastAsia="en-IE"/>
      </w:rPr>
      <w:drawing>
        <wp:anchor distT="0" distB="0" distL="114300" distR="114300" simplePos="0" relativeHeight="251660800" behindDoc="0" locked="0" layoutInCell="1" allowOverlap="1" wp14:anchorId="4444CD69" wp14:editId="1E891D39">
          <wp:simplePos x="0" y="0"/>
          <wp:positionH relativeFrom="column">
            <wp:posOffset>-720088</wp:posOffset>
          </wp:positionH>
          <wp:positionV relativeFrom="paragraph">
            <wp:posOffset>-1303655</wp:posOffset>
          </wp:positionV>
          <wp:extent cx="7722866" cy="18751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ooter resiz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22866" cy="187517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C3C93" w14:textId="77777777" w:rsidR="003F49E5" w:rsidRDefault="003F49E5">
      <w:r>
        <w:separator/>
      </w:r>
    </w:p>
  </w:footnote>
  <w:footnote w:type="continuationSeparator" w:id="0">
    <w:p w14:paraId="2A60346C" w14:textId="77777777" w:rsidR="003F49E5" w:rsidRDefault="003F4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2468A" w14:textId="77777777" w:rsidR="00543969" w:rsidRDefault="00777580">
    <w:pPr>
      <w:pStyle w:val="Header"/>
    </w:pPr>
    <w:r>
      <w:rPr>
        <w:noProof/>
        <w:lang w:val="en-IE" w:eastAsia="en-IE"/>
      </w:rPr>
      <w:drawing>
        <wp:anchor distT="0" distB="0" distL="114300" distR="114300" simplePos="0" relativeHeight="251663872" behindDoc="0" locked="0" layoutInCell="1" allowOverlap="1" wp14:anchorId="19A07119" wp14:editId="3B1F8BD9">
          <wp:simplePos x="0" y="0"/>
          <wp:positionH relativeFrom="column">
            <wp:posOffset>-684253</wp:posOffset>
          </wp:positionH>
          <wp:positionV relativeFrom="paragraph">
            <wp:posOffset>-450215</wp:posOffset>
          </wp:positionV>
          <wp:extent cx="7486453" cy="1929765"/>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Branding\Word Documents\New high resolution files for Printers with eircode\New Header resize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6453" cy="1929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51A1A"/>
    <w:multiLevelType w:val="hybridMultilevel"/>
    <w:tmpl w:val="24E268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50230A08"/>
    <w:multiLevelType w:val="hybridMultilevel"/>
    <w:tmpl w:val="2C702E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5A0C3595"/>
    <w:multiLevelType w:val="hybridMultilevel"/>
    <w:tmpl w:val="CB2E1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7382EE5"/>
    <w:multiLevelType w:val="hybridMultilevel"/>
    <w:tmpl w:val="A858AC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90853946">
    <w:abstractNumId w:val="2"/>
  </w:num>
  <w:num w:numId="2" w16cid:durableId="1701972317">
    <w:abstractNumId w:val="0"/>
  </w:num>
  <w:num w:numId="3" w16cid:durableId="850874243">
    <w:abstractNumId w:val="1"/>
  </w:num>
  <w:num w:numId="4" w16cid:durableId="354308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5"/>
    <w:rsid w:val="00012C13"/>
    <w:rsid w:val="00036AFB"/>
    <w:rsid w:val="000C20E7"/>
    <w:rsid w:val="000E19EA"/>
    <w:rsid w:val="000E68F1"/>
    <w:rsid w:val="00102441"/>
    <w:rsid w:val="001925C4"/>
    <w:rsid w:val="0025408C"/>
    <w:rsid w:val="002F0998"/>
    <w:rsid w:val="00330920"/>
    <w:rsid w:val="003F49E5"/>
    <w:rsid w:val="00413E2B"/>
    <w:rsid w:val="00543969"/>
    <w:rsid w:val="005F615E"/>
    <w:rsid w:val="006874AF"/>
    <w:rsid w:val="00777580"/>
    <w:rsid w:val="00884517"/>
    <w:rsid w:val="008A1133"/>
    <w:rsid w:val="009149A8"/>
    <w:rsid w:val="00A73A6C"/>
    <w:rsid w:val="00A93B6A"/>
    <w:rsid w:val="00B11C3F"/>
    <w:rsid w:val="00B40137"/>
    <w:rsid w:val="00C15A9B"/>
    <w:rsid w:val="00DC64B1"/>
    <w:rsid w:val="00E73F79"/>
    <w:rsid w:val="00FA21FB"/>
    <w:rsid w:val="00FE4B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C7F3F5"/>
  <w15:chartTrackingRefBased/>
  <w15:docId w15:val="{5A43F270-1163-4BCB-AF26-7DEC6C76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0E7"/>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basedOn w:val="DefaultParagraphFont"/>
    <w:uiPriority w:val="99"/>
    <w:unhideWhenUsed/>
    <w:rsid w:val="005F615E"/>
    <w:rPr>
      <w:color w:val="0563C1" w:themeColor="hyperlink"/>
      <w:u w:val="single"/>
    </w:rPr>
  </w:style>
  <w:style w:type="paragraph" w:styleId="ListParagraph">
    <w:name w:val="List Paragraph"/>
    <w:basedOn w:val="Normal"/>
    <w:uiPriority w:val="34"/>
    <w:qFormat/>
    <w:rsid w:val="000E19EA"/>
    <w:pPr>
      <w:ind w:left="720"/>
      <w:contextualSpacing/>
    </w:pPr>
    <w:rPr>
      <w:rFonts w:ascii="Times New Roman" w:hAnsi="Times New Roman"/>
      <w:szCs w:val="20"/>
      <w:lang w:eastAsia="en-GB"/>
    </w:rPr>
  </w:style>
  <w:style w:type="paragraph" w:customStyle="1" w:styleId="Default">
    <w:name w:val="Default"/>
    <w:rsid w:val="000E19EA"/>
    <w:pPr>
      <w:autoSpaceDE w:val="0"/>
      <w:autoSpaceDN w:val="0"/>
      <w:adjustRightInd w:val="0"/>
    </w:pPr>
    <w:rPr>
      <w:rFonts w:ascii="Palatino Linotype" w:hAnsi="Palatino Linotype" w:cs="Palatino Linotype"/>
      <w:color w:val="000000"/>
      <w:sz w:val="24"/>
      <w:szCs w:val="24"/>
    </w:rPr>
  </w:style>
  <w:style w:type="paragraph" w:styleId="BodyText">
    <w:name w:val="Body Text"/>
    <w:basedOn w:val="Normal"/>
    <w:link w:val="BodyTextChar"/>
    <w:rsid w:val="008A1133"/>
    <w:pPr>
      <w:jc w:val="both"/>
    </w:pPr>
    <w:rPr>
      <w:rFonts w:ascii="Times New Roman" w:hAnsi="Times New Roman"/>
      <w:szCs w:val="20"/>
      <w:lang w:val="en-US"/>
    </w:rPr>
  </w:style>
  <w:style w:type="character" w:customStyle="1" w:styleId="BodyTextChar">
    <w:name w:val="Body Text Char"/>
    <w:basedOn w:val="DefaultParagraphFont"/>
    <w:link w:val="BodyText"/>
    <w:rsid w:val="008A1133"/>
    <w:rPr>
      <w:sz w:val="24"/>
      <w:lang w:val="en-US" w:eastAsia="en-US"/>
    </w:rPr>
  </w:style>
  <w:style w:type="paragraph" w:styleId="BodyText3">
    <w:name w:val="Body Text 3"/>
    <w:basedOn w:val="Normal"/>
    <w:link w:val="BodyText3Char"/>
    <w:rsid w:val="008A1133"/>
    <w:pPr>
      <w:jc w:val="both"/>
    </w:pPr>
    <w:rPr>
      <w:rFonts w:ascii="Times New Roman" w:hAnsi="Times New Roman"/>
      <w:sz w:val="26"/>
      <w:szCs w:val="20"/>
      <w:lang w:val="en-IE"/>
    </w:rPr>
  </w:style>
  <w:style w:type="character" w:customStyle="1" w:styleId="BodyText3Char">
    <w:name w:val="Body Text 3 Char"/>
    <w:basedOn w:val="DefaultParagraphFont"/>
    <w:link w:val="BodyText3"/>
    <w:rsid w:val="008A1133"/>
    <w:rPr>
      <w:sz w:val="26"/>
      <w:lang w:eastAsia="en-US"/>
    </w:rPr>
  </w:style>
  <w:style w:type="paragraph" w:styleId="Title">
    <w:name w:val="Title"/>
    <w:basedOn w:val="Normal"/>
    <w:link w:val="TitleChar"/>
    <w:qFormat/>
    <w:rsid w:val="00C15A9B"/>
    <w:pPr>
      <w:jc w:val="center"/>
    </w:pPr>
    <w:rPr>
      <w:rFonts w:ascii="Times New Roman" w:hAnsi="Times New Roman"/>
      <w:b/>
      <w:bCs/>
      <w:sz w:val="26"/>
      <w:szCs w:val="20"/>
      <w:u w:val="single"/>
      <w:lang w:val="en-US"/>
    </w:rPr>
  </w:style>
  <w:style w:type="character" w:customStyle="1" w:styleId="TitleChar">
    <w:name w:val="Title Char"/>
    <w:basedOn w:val="DefaultParagraphFont"/>
    <w:link w:val="Title"/>
    <w:rsid w:val="00C15A9B"/>
    <w:rPr>
      <w:b/>
      <w:bCs/>
      <w:sz w:val="26"/>
      <w:u w:val="single"/>
      <w:lang w:val="en-US" w:eastAsia="en-US"/>
    </w:rPr>
  </w:style>
  <w:style w:type="paragraph" w:styleId="NoSpacing">
    <w:name w:val="No Spacing"/>
    <w:uiPriority w:val="1"/>
    <w:qFormat/>
    <w:rsid w:val="00C15A9B"/>
    <w:rPr>
      <w:rFonts w:ascii="Calibri" w:eastAsia="Batang"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22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ronin\Desktop\SDTemp\PC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PCT Template</Template>
  <TotalTime>2</TotalTime>
  <Pages>1</Pages>
  <Words>264</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Water Technology Ltd.</Company>
  <LinksUpToDate>false</LinksUpToDate>
  <CharactersWithSpaces>1875</CharactersWithSpaces>
  <SharedDoc>false</SharedDoc>
  <HLinks>
    <vt:vector size="18" baseType="variant">
      <vt:variant>
        <vt:i4>4259863</vt:i4>
      </vt:variant>
      <vt:variant>
        <vt:i4>-1</vt:i4>
      </vt:variant>
      <vt:variant>
        <vt:i4>2050</vt:i4>
      </vt:variant>
      <vt:variant>
        <vt:i4>1</vt:i4>
      </vt:variant>
      <vt:variant>
        <vt:lpwstr>C:\Users\HCronin\Desktop\SDTemp\Resized\Header Template 2.png</vt:lpwstr>
      </vt:variant>
      <vt:variant>
        <vt:lpwstr/>
      </vt:variant>
      <vt:variant>
        <vt:i4>5963799</vt:i4>
      </vt:variant>
      <vt:variant>
        <vt:i4>-1</vt:i4>
      </vt:variant>
      <vt:variant>
        <vt:i4>2051</vt:i4>
      </vt:variant>
      <vt:variant>
        <vt:i4>1</vt:i4>
      </vt:variant>
      <vt:variant>
        <vt:lpwstr>C:\Users\HCronin\Desktop\SDTemp\Resized\Footer Template 2.png</vt:lpwstr>
      </vt:variant>
      <vt:variant>
        <vt:lpwstr/>
      </vt:variant>
      <vt:variant>
        <vt:i4>5963799</vt:i4>
      </vt:variant>
      <vt:variant>
        <vt:i4>-1</vt:i4>
      </vt:variant>
      <vt:variant>
        <vt:i4>2052</vt:i4>
      </vt:variant>
      <vt:variant>
        <vt:i4>1</vt:i4>
      </vt:variant>
      <vt:variant>
        <vt:lpwstr>C:\Users\HCronin\Desktop\SDTemp\Resized\Footer Template 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Hazel Cronin</dc:creator>
  <cp:keywords/>
  <dc:description/>
  <cp:lastModifiedBy>Hazel Cronin</cp:lastModifiedBy>
  <cp:revision>2</cp:revision>
  <cp:lastPrinted>2020-03-17T11:13:00Z</cp:lastPrinted>
  <dcterms:created xsi:type="dcterms:W3CDTF">2024-10-07T12:12:00Z</dcterms:created>
  <dcterms:modified xsi:type="dcterms:W3CDTF">2024-10-07T12:12:00Z</dcterms:modified>
</cp:coreProperties>
</file>